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657" w:rsidRPr="00EA3530" w:rsidRDefault="00711657" w:rsidP="00711657">
      <w:pPr>
        <w:tabs>
          <w:tab w:val="left" w:pos="5103"/>
        </w:tabs>
        <w:jc w:val="center"/>
        <w:rPr>
          <w:rFonts w:ascii="Arial" w:hAnsi="Arial" w:cs="Arial"/>
        </w:rPr>
      </w:pPr>
    </w:p>
    <w:p w:rsidR="00257562" w:rsidRDefault="00D57E38" w:rsidP="00257562">
      <w:pPr>
        <w:tabs>
          <w:tab w:val="left" w:pos="5103"/>
        </w:tabs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LISTE D’APTITUDE D’ACCES A L’ECHELLE DE REMUNERATION DE PROFESSEUR AGREGE</w:t>
      </w:r>
    </w:p>
    <w:p w:rsidR="00D57E38" w:rsidRDefault="00D57E38" w:rsidP="00257562">
      <w:pPr>
        <w:tabs>
          <w:tab w:val="left" w:pos="5103"/>
        </w:tabs>
        <w:jc w:val="center"/>
        <w:rPr>
          <w:rFonts w:ascii="Arial Narrow" w:hAnsi="Arial Narrow" w:cs="Arial"/>
          <w:b/>
          <w:sz w:val="24"/>
          <w:szCs w:val="24"/>
        </w:rPr>
      </w:pPr>
    </w:p>
    <w:p w:rsidR="00257562" w:rsidRPr="00E5190F" w:rsidRDefault="00257562" w:rsidP="00257562">
      <w:pPr>
        <w:tabs>
          <w:tab w:val="left" w:pos="5103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 xml:space="preserve">ANNEXE </w:t>
      </w:r>
      <w:r w:rsidR="00640CE9">
        <w:rPr>
          <w:rFonts w:ascii="Arial Narrow" w:hAnsi="Arial Narrow" w:cs="Arial"/>
          <w:b/>
          <w:sz w:val="22"/>
          <w:szCs w:val="22"/>
        </w:rPr>
        <w:t>I</w:t>
      </w: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711657" w:rsidP="00711657">
      <w:pPr>
        <w:tabs>
          <w:tab w:val="left" w:pos="5103"/>
        </w:tabs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5190F">
        <w:rPr>
          <w:rFonts w:ascii="Arial Narrow" w:hAnsi="Arial Narrow" w:cs="Arial"/>
          <w:b/>
          <w:i/>
          <w:sz w:val="22"/>
          <w:szCs w:val="22"/>
        </w:rPr>
        <w:t>FICHE INDIVIDUELLE</w:t>
      </w:r>
    </w:p>
    <w:p w:rsidR="00257562" w:rsidRPr="00E5190F" w:rsidRDefault="00257562" w:rsidP="00711657">
      <w:pPr>
        <w:tabs>
          <w:tab w:val="left" w:pos="5103"/>
        </w:tabs>
        <w:jc w:val="center"/>
        <w:rPr>
          <w:rFonts w:ascii="Arial Narrow" w:hAnsi="Arial Narrow" w:cs="Arial"/>
          <w:b/>
          <w:i/>
          <w:sz w:val="22"/>
          <w:szCs w:val="22"/>
        </w:rPr>
      </w:pPr>
    </w:p>
    <w:p w:rsidR="00711657" w:rsidRPr="00E5190F" w:rsidRDefault="00BC3943" w:rsidP="00711657">
      <w:pPr>
        <w:tabs>
          <w:tab w:val="left" w:pos="5103"/>
        </w:tabs>
        <w:rPr>
          <w:rFonts w:ascii="Arial Narrow" w:hAnsi="Arial Narrow" w:cs="Arial"/>
          <w:b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  <w:u w:val="single"/>
        </w:rPr>
        <w:t>ACADEMIE DE RENNES</w:t>
      </w:r>
      <w:r w:rsidRPr="00E5190F">
        <w:rPr>
          <w:rFonts w:ascii="Arial Narrow" w:hAnsi="Arial Narrow" w:cs="Arial"/>
          <w:sz w:val="22"/>
          <w:szCs w:val="22"/>
        </w:rPr>
        <w:tab/>
      </w:r>
      <w:r w:rsidRPr="00E5190F">
        <w:rPr>
          <w:rFonts w:ascii="Arial Narrow" w:hAnsi="Arial Narrow" w:cs="Arial"/>
          <w:sz w:val="22"/>
          <w:szCs w:val="22"/>
        </w:rPr>
        <w:tab/>
      </w:r>
      <w:r w:rsidR="00D57E38">
        <w:rPr>
          <w:rFonts w:ascii="Arial Narrow" w:hAnsi="Arial Narrow" w:cs="Arial"/>
          <w:sz w:val="22"/>
          <w:szCs w:val="22"/>
        </w:rPr>
        <w:tab/>
      </w:r>
      <w:r w:rsidR="00711657" w:rsidRPr="00E5190F">
        <w:rPr>
          <w:rFonts w:ascii="Arial Narrow" w:hAnsi="Arial Narrow" w:cs="Arial"/>
          <w:b/>
          <w:sz w:val="22"/>
          <w:szCs w:val="22"/>
          <w:u w:val="single"/>
        </w:rPr>
        <w:t xml:space="preserve">ANNEE SCOLAIRE </w:t>
      </w:r>
      <w:r w:rsidR="00E5190F" w:rsidRPr="00E5190F">
        <w:rPr>
          <w:rFonts w:ascii="Arial Narrow" w:hAnsi="Arial Narrow" w:cs="Arial"/>
          <w:b/>
          <w:sz w:val="22"/>
          <w:szCs w:val="22"/>
          <w:u w:val="single"/>
        </w:rPr>
        <w:t>20</w:t>
      </w:r>
      <w:r w:rsidR="00AF5F0D">
        <w:rPr>
          <w:rFonts w:ascii="Arial Narrow" w:hAnsi="Arial Narrow" w:cs="Arial"/>
          <w:b/>
          <w:sz w:val="22"/>
          <w:szCs w:val="22"/>
          <w:u w:val="single"/>
        </w:rPr>
        <w:t>21</w:t>
      </w:r>
      <w:r w:rsidR="0041737C">
        <w:rPr>
          <w:rFonts w:ascii="Arial Narrow" w:hAnsi="Arial Narrow" w:cs="Arial"/>
          <w:b/>
          <w:sz w:val="22"/>
          <w:szCs w:val="22"/>
          <w:u w:val="single"/>
        </w:rPr>
        <w:t>-202</w:t>
      </w:r>
      <w:r w:rsidR="00AF5F0D">
        <w:rPr>
          <w:rFonts w:ascii="Arial Narrow" w:hAnsi="Arial Narrow" w:cs="Arial"/>
          <w:b/>
          <w:sz w:val="22"/>
          <w:szCs w:val="22"/>
          <w:u w:val="single"/>
        </w:rPr>
        <w:t>2</w:t>
      </w:r>
    </w:p>
    <w:p w:rsidR="009A09DC" w:rsidRPr="00E5190F" w:rsidRDefault="009A09DC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D</w:t>
      </w:r>
      <w:r w:rsidR="00E5190F" w:rsidRPr="00E5190F">
        <w:rPr>
          <w:rFonts w:ascii="Arial Narrow" w:hAnsi="Arial Narrow" w:cs="Arial"/>
          <w:b/>
          <w:sz w:val="22"/>
          <w:szCs w:val="22"/>
        </w:rPr>
        <w:t>iscipline</w:t>
      </w:r>
      <w:r w:rsidRPr="00E5190F">
        <w:rPr>
          <w:rFonts w:ascii="Arial Narrow" w:hAnsi="Arial Narrow" w:cs="Arial"/>
          <w:sz w:val="22"/>
          <w:szCs w:val="22"/>
        </w:rPr>
        <w:t>:</w:t>
      </w:r>
      <w:r w:rsidR="00F3670B" w:rsidRPr="00E5190F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r w:rsidR="009A09DC" w:rsidRPr="00E5190F">
        <w:rPr>
          <w:rFonts w:ascii="Arial Narrow" w:hAnsi="Arial Narrow" w:cs="Aria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394.5pt;height:18pt" o:ole="">
            <v:imagedata r:id="rId4" o:title=""/>
          </v:shape>
          <w:control r:id="rId5" w:name="TextBox1" w:shapeid="_x0000_i1062"/>
        </w:object>
      </w:r>
      <w:bookmarkEnd w:id="0"/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Nom/Prénom</w:t>
      </w:r>
      <w:r w:rsidR="00B234C6" w:rsidRPr="00E5190F">
        <w:rPr>
          <w:rFonts w:ascii="Arial Narrow" w:hAnsi="Arial Narrow" w:cs="Arial"/>
          <w:b/>
          <w:sz w:val="22"/>
          <w:szCs w:val="22"/>
        </w:rPr>
        <w:t xml:space="preserve"> : </w:t>
      </w:r>
      <w:r w:rsidR="009A09DC" w:rsidRPr="00E5190F">
        <w:rPr>
          <w:rFonts w:ascii="Arial Narrow" w:hAnsi="Arial Narrow" w:cs="Arial"/>
        </w:rPr>
        <w:object w:dxaOrig="225" w:dyaOrig="225">
          <v:shape id="_x0000_i1045" type="#_x0000_t75" style="width:381.75pt;height:18pt" o:ole="">
            <v:imagedata r:id="rId6" o:title=""/>
          </v:shape>
          <w:control r:id="rId7" w:name="TextBox2" w:shapeid="_x0000_i1045"/>
        </w:object>
      </w: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Date de naissance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CE357C" w:rsidRPr="00E5190F">
        <w:rPr>
          <w:rFonts w:ascii="Arial Narrow" w:hAnsi="Arial Narrow" w:cs="Arial"/>
        </w:rPr>
        <w:object w:dxaOrig="225" w:dyaOrig="225">
          <v:shape id="_x0000_i1047" type="#_x0000_t75" style="width:177.75pt;height:18pt" o:ole="">
            <v:imagedata r:id="rId8" o:title=""/>
          </v:shape>
          <w:control r:id="rId9" w:name="TextBox3" w:shapeid="_x0000_i1047"/>
        </w:object>
      </w: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 xml:space="preserve">Titres universitaires et diplômes </w:t>
      </w:r>
      <w:r w:rsidR="00711657" w:rsidRPr="00E5190F">
        <w:rPr>
          <w:rFonts w:ascii="Arial Narrow" w:hAnsi="Arial Narrow" w:cs="Arial"/>
          <w:sz w:val="22"/>
          <w:szCs w:val="22"/>
        </w:rPr>
        <w:t>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B234C6" w:rsidRPr="00E5190F">
        <w:rPr>
          <w:rFonts w:ascii="Arial Narrow" w:hAnsi="Arial Narrow" w:cs="Arial"/>
        </w:rPr>
        <w:object w:dxaOrig="225" w:dyaOrig="225">
          <v:shape id="_x0000_i1049" type="#_x0000_t75" style="width:272.25pt;height:18pt" o:ole="">
            <v:imagedata r:id="rId10" o:title=""/>
          </v:shape>
          <w:control r:id="rId11" w:name="TextBox41" w:shapeid="_x0000_i1049"/>
        </w:object>
      </w:r>
    </w:p>
    <w:p w:rsidR="00E5190F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sz w:val="22"/>
          <w:szCs w:val="22"/>
        </w:rPr>
        <w:t>(</w:t>
      </w:r>
      <w:r w:rsidR="009A09DC" w:rsidRPr="00E5190F">
        <w:rPr>
          <w:rFonts w:ascii="Arial Narrow" w:hAnsi="Arial Narrow" w:cs="Arial"/>
          <w:sz w:val="22"/>
          <w:szCs w:val="22"/>
        </w:rPr>
        <w:t>Année</w:t>
      </w:r>
      <w:r w:rsidRPr="00E5190F">
        <w:rPr>
          <w:rFonts w:ascii="Arial Narrow" w:hAnsi="Arial Narrow" w:cs="Arial"/>
          <w:sz w:val="22"/>
          <w:szCs w:val="22"/>
        </w:rPr>
        <w:t xml:space="preserve"> d’obtention)</w:t>
      </w:r>
      <w:r w:rsidR="00761DA3" w:rsidRPr="00E5190F">
        <w:rPr>
          <w:rFonts w:ascii="Arial Narrow" w:hAnsi="Arial Narrow" w:cs="Arial"/>
          <w:sz w:val="22"/>
          <w:szCs w:val="22"/>
        </w:rPr>
        <w:t xml:space="preserve"> </w:t>
      </w:r>
      <w:r w:rsidR="00E5190F" w:rsidRPr="00E5190F">
        <w:rPr>
          <w:rFonts w:ascii="Arial Narrow" w:hAnsi="Arial Narrow" w:cs="Arial"/>
          <w:sz w:val="22"/>
          <w:szCs w:val="22"/>
        </w:rPr>
        <w:t xml:space="preserve">     </w:t>
      </w: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Grade et échelon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412F66" w:rsidRPr="00E5190F">
        <w:rPr>
          <w:rFonts w:ascii="Arial Narrow" w:hAnsi="Arial Narrow" w:cs="Arial"/>
        </w:rPr>
        <w:object w:dxaOrig="225" w:dyaOrig="225">
          <v:shape id="_x0000_i1051" type="#_x0000_t75" style="width:352.5pt;height:18pt" o:ole="">
            <v:imagedata r:id="rId12" o:title=""/>
          </v:shape>
          <w:control r:id="rId13" w:name="TextBox5" w:shapeid="_x0000_i1051"/>
        </w:object>
      </w:r>
    </w:p>
    <w:p w:rsidR="009E052F" w:rsidRPr="00E5190F" w:rsidRDefault="009E052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Date de promotion dans cet échelon</w:t>
      </w:r>
      <w:r>
        <w:rPr>
          <w:rFonts w:ascii="Arial Narrow" w:hAnsi="Arial Narrow" w:cs="Arial"/>
          <w:b/>
          <w:sz w:val="22"/>
          <w:szCs w:val="22"/>
        </w:rPr>
        <w:t> :</w:t>
      </w:r>
      <w:r w:rsidR="00CE357C" w:rsidRPr="00E5190F">
        <w:rPr>
          <w:rFonts w:ascii="Arial Narrow" w:hAnsi="Arial Narrow" w:cs="Arial"/>
        </w:rPr>
        <w:object w:dxaOrig="225" w:dyaOrig="225">
          <v:shape id="_x0000_i1053" type="#_x0000_t75" style="width:258pt;height:18pt" o:ole="">
            <v:imagedata r:id="rId14" o:title=""/>
          </v:shape>
          <w:control r:id="rId15" w:name="TextBox6" w:shapeid="_x0000_i1053"/>
        </w:object>
      </w:r>
    </w:p>
    <w:p w:rsidR="00711657" w:rsidRPr="00E5190F" w:rsidRDefault="00711657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11657" w:rsidRPr="00E5190F" w:rsidRDefault="00E5190F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Nature du concours et date de la session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9A09DC" w:rsidRPr="00E5190F">
        <w:rPr>
          <w:rFonts w:ascii="Arial Narrow" w:hAnsi="Arial Narrow" w:cs="Arial"/>
        </w:rPr>
        <w:object w:dxaOrig="225" w:dyaOrig="225">
          <v:shape id="_x0000_i1055" type="#_x0000_t75" style="width:227.25pt;height:18pt" o:ole="">
            <v:imagedata r:id="rId16" o:title=""/>
          </v:shape>
          <w:control r:id="rId17" w:name="TextBox7" w:shapeid="_x0000_i1055"/>
        </w:object>
      </w:r>
    </w:p>
    <w:p w:rsidR="00711657" w:rsidRPr="00E5190F" w:rsidRDefault="00E5190F" w:rsidP="00B234C6">
      <w:pPr>
        <w:tabs>
          <w:tab w:val="left" w:pos="5103"/>
        </w:tabs>
        <w:spacing w:before="120"/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b/>
          <w:sz w:val="22"/>
          <w:szCs w:val="22"/>
        </w:rPr>
        <w:t>Etablissement d’exercice</w:t>
      </w:r>
      <w:r w:rsidR="00711657" w:rsidRPr="00E5190F">
        <w:rPr>
          <w:rFonts w:ascii="Arial Narrow" w:hAnsi="Arial Narrow" w:cs="Arial"/>
          <w:sz w:val="22"/>
          <w:szCs w:val="22"/>
        </w:rPr>
        <w:t> :</w:t>
      </w:r>
      <w:r w:rsidR="00A02B01" w:rsidRPr="00E5190F">
        <w:rPr>
          <w:rFonts w:ascii="Arial Narrow" w:hAnsi="Arial Narrow" w:cs="Arial"/>
          <w:sz w:val="22"/>
          <w:szCs w:val="22"/>
        </w:rPr>
        <w:t xml:space="preserve"> </w:t>
      </w:r>
      <w:r w:rsidR="009A09DC" w:rsidRPr="00E5190F">
        <w:rPr>
          <w:rFonts w:ascii="Arial Narrow" w:hAnsi="Arial Narrow" w:cs="Arial"/>
        </w:rPr>
        <w:object w:dxaOrig="225" w:dyaOrig="225">
          <v:shape id="_x0000_i1057" type="#_x0000_t75" style="width:453pt;height:18pt" o:ole="">
            <v:imagedata r:id="rId18" o:title=""/>
          </v:shape>
          <w:control r:id="rId19" w:name="TextBox8" w:shapeid="_x0000_i1057"/>
        </w:object>
      </w:r>
    </w:p>
    <w:p w:rsidR="00711657" w:rsidRPr="00D57E38" w:rsidRDefault="00E5190F" w:rsidP="00E5190F">
      <w:pPr>
        <w:tabs>
          <w:tab w:val="left" w:pos="5103"/>
        </w:tabs>
        <w:spacing w:before="120"/>
        <w:rPr>
          <w:rFonts w:ascii="Arial Narrow" w:hAnsi="Arial Narrow" w:cs="Arial"/>
        </w:rPr>
      </w:pPr>
      <w:r w:rsidRPr="00E5190F">
        <w:rPr>
          <w:rFonts w:ascii="Arial Narrow" w:hAnsi="Arial Narrow" w:cs="Arial"/>
          <w:b/>
          <w:sz w:val="22"/>
          <w:szCs w:val="22"/>
        </w:rPr>
        <w:t xml:space="preserve">Détail du service d’enseignement assuré pendant la présente année scolaire </w:t>
      </w:r>
      <w:r w:rsidR="00711657" w:rsidRPr="00D57E38">
        <w:rPr>
          <w:rFonts w:ascii="Arial Narrow" w:hAnsi="Arial Narrow" w:cs="Arial"/>
        </w:rPr>
        <w:t>(préciser le niveau des classes) :</w:t>
      </w:r>
      <w:r w:rsidR="00A02B01" w:rsidRPr="00D57E38">
        <w:rPr>
          <w:rFonts w:ascii="Arial Narrow" w:hAnsi="Arial Narrow" w:cs="Arial"/>
        </w:rPr>
        <w:t xml:space="preserve"> </w:t>
      </w:r>
    </w:p>
    <w:p w:rsidR="009A09DC" w:rsidRPr="00E5190F" w:rsidRDefault="009A09DC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</w:rPr>
        <w:object w:dxaOrig="225" w:dyaOrig="225">
          <v:shape id="_x0000_i1059" type="#_x0000_t75" style="width:453pt;height:45pt" o:ole="">
            <v:imagedata r:id="rId20" o:title=""/>
          </v:shape>
          <w:control r:id="rId21" w:name="TextBox9" w:shapeid="_x0000_i1059"/>
        </w:object>
      </w:r>
    </w:p>
    <w:p w:rsidR="00C75EA9" w:rsidRPr="00E5190F" w:rsidRDefault="00710A41" w:rsidP="008A1C3D">
      <w:pPr>
        <w:tabs>
          <w:tab w:val="left" w:pos="3119"/>
          <w:tab w:val="left" w:pos="6237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64EE4" wp14:editId="6FDD3460">
                <wp:simplePos x="0" y="0"/>
                <wp:positionH relativeFrom="column">
                  <wp:posOffset>20320</wp:posOffset>
                </wp:positionH>
                <wp:positionV relativeFrom="paragraph">
                  <wp:posOffset>97790</wp:posOffset>
                </wp:positionV>
                <wp:extent cx="5791200" cy="119380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1938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52F" w:rsidRPr="0041737C" w:rsidRDefault="009E052F" w:rsidP="0041737C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AVIS </w:t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DU CHEF D’ETABLISSEMENT</w:t>
                            </w:r>
                            <w:r w:rsidR="0041737C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 :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sz w:val="22"/>
                                  <w:szCs w:val="22"/>
                                </w:rPr>
                                <w:id w:val="5451092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Très favorable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6336294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Favorable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22013742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Réservé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5499581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1737C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37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Défavorable</w:t>
                            </w:r>
                          </w:p>
                          <w:p w:rsidR="009E052F" w:rsidRPr="00D57E38" w:rsidRDefault="009E052F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9E052F" w:rsidRPr="00D57E38" w:rsidRDefault="009E052F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7E64D8" w:rsidRDefault="007E64D8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7E64D8" w:rsidRDefault="007E64D8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9E052F" w:rsidRPr="00710A41" w:rsidRDefault="0041737C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Nom-prénom :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>A :</w:t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E5190F" w:rsidRPr="00710A41">
                              <w:rPr>
                                <w:rFonts w:ascii="Arial Narrow" w:hAnsi="Arial Narrow" w:cs="Arial"/>
                                <w:b/>
                              </w:rPr>
                              <w:t>Le :</w:t>
                            </w:r>
                          </w:p>
                          <w:p w:rsidR="009E052F" w:rsidRPr="00710A41" w:rsidRDefault="0041737C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Signature :</w:t>
                            </w:r>
                          </w:p>
                          <w:p w:rsidR="009E052F" w:rsidRPr="00D57E38" w:rsidRDefault="009E052F" w:rsidP="00C75EA9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Pr="00C75EA9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1164EE4" id="Rectangle 1" o:spid="_x0000_s1026" style="position:absolute;margin-left:1.6pt;margin-top:7.7pt;width:456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" fillcolor="white [3201]">
                <v:textbox>
                  <w:txbxContent>
                    <w:p w:rsidR="009E052F" w:rsidRPr="0041737C" w:rsidRDefault="009E052F" w:rsidP="0041737C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AVIS </w:t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DU CHEF D’ETABLISSEMENT</w:t>
                      </w:r>
                      <w:r w:rsidR="0041737C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 :    </w:t>
                      </w:r>
                      <w:sdt>
                        <w:sdtPr>
                          <w:rPr>
                            <w:rFonts w:ascii="Arial Narrow" w:hAnsi="Arial Narrow" w:cs="Arial"/>
                            <w:b/>
                            <w:sz w:val="22"/>
                            <w:szCs w:val="22"/>
                          </w:rPr>
                          <w:id w:val="5451092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Très favorable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6336294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Favorable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22013742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Réservé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5499581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1737C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41737C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Défavorable</w:t>
                      </w:r>
                    </w:p>
                    <w:p w:rsidR="009E052F" w:rsidRPr="00D57E38" w:rsidRDefault="009E052F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9E052F" w:rsidRPr="00D57E38" w:rsidRDefault="009E052F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7E64D8" w:rsidRDefault="007E64D8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7E64D8" w:rsidRDefault="007E64D8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9E052F" w:rsidRPr="00710A41" w:rsidRDefault="0041737C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Nom-prénom :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>A :</w:t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E5190F" w:rsidRPr="00710A41">
                        <w:rPr>
                          <w:rFonts w:ascii="Arial Narrow" w:hAnsi="Arial Narrow" w:cs="Arial"/>
                          <w:b/>
                        </w:rPr>
                        <w:t>Le :</w:t>
                      </w:r>
                    </w:p>
                    <w:p w:rsidR="009E052F" w:rsidRPr="00710A41" w:rsidRDefault="0041737C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Signature :</w:t>
                      </w:r>
                    </w:p>
                    <w:p w:rsidR="009E052F" w:rsidRPr="00D57E38" w:rsidRDefault="009E052F" w:rsidP="00C75EA9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Pr="00C75EA9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D04D9" w:rsidRPr="00E5190F">
        <w:rPr>
          <w:rFonts w:ascii="Arial Narrow" w:hAnsi="Arial Narrow" w:cs="Arial"/>
          <w:sz w:val="22"/>
          <w:szCs w:val="22"/>
        </w:rPr>
        <w:tab/>
      </w:r>
      <w:r w:rsidR="00C75EA9" w:rsidRPr="00E5190F">
        <w:rPr>
          <w:rFonts w:ascii="Arial Narrow" w:hAnsi="Arial Narrow" w:cs="Arial"/>
          <w:sz w:val="22"/>
          <w:szCs w:val="22"/>
        </w:rPr>
        <w:t xml:space="preserve">  </w:t>
      </w:r>
      <w:r w:rsidR="009D04D9" w:rsidRPr="00E5190F">
        <w:rPr>
          <w:rFonts w:ascii="Arial Narrow" w:hAnsi="Arial Narrow" w:cs="Arial"/>
          <w:sz w:val="22"/>
          <w:szCs w:val="22"/>
        </w:rPr>
        <w:tab/>
      </w:r>
    </w:p>
    <w:p w:rsidR="001733D0" w:rsidRPr="00E5190F" w:rsidRDefault="001733D0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60CEC" w:rsidRPr="00E5190F" w:rsidRDefault="00760CEC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C75EA9" w:rsidRPr="00E5190F" w:rsidRDefault="00710A41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F45E2" wp14:editId="74989E14">
                <wp:simplePos x="0" y="0"/>
                <wp:positionH relativeFrom="column">
                  <wp:posOffset>20320</wp:posOffset>
                </wp:positionH>
                <wp:positionV relativeFrom="paragraph">
                  <wp:posOffset>78740</wp:posOffset>
                </wp:positionV>
                <wp:extent cx="5791200" cy="1308100"/>
                <wp:effectExtent l="0" t="0" r="1905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1308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7E38" w:rsidRPr="00221E81" w:rsidRDefault="00D57E38" w:rsidP="00221E81">
                            <w:p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AVIS DE L’IA-IPR (*)</w:t>
                            </w:r>
                            <w:r w:rsidR="00221E8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 : 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b/>
                                  <w:sz w:val="22"/>
                                  <w:szCs w:val="22"/>
                                </w:rPr>
                                <w:id w:val="579066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21E81">
                                  <w:rPr>
                                    <w:rFonts w:ascii="MS Gothic" w:eastAsia="MS Gothic" w:hAnsi="MS Gothic" w:cs="Arial" w:hint="eastAsia"/>
                                    <w:b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Très favorable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433729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47ED6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Favorable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7881868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21E81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Réservé      </w:t>
                            </w:r>
                            <w:sdt>
                              <w:sdtPr>
                                <w:rPr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id w:val="-1768220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21E81">
                                  <w:rPr>
                                    <w:rFonts w:ascii="MS Gothic" w:eastAsia="MS Gothic" w:hAnsi="MS Gothic" w:cs="Arial" w:hint="eastAsia"/>
                                    <w:sz w:val="22"/>
                                    <w:szCs w:val="22"/>
                                  </w:rPr>
                                  <w:t>☐</w:t>
                                </w:r>
                              </w:sdtContent>
                            </w:sdt>
                            <w:r w:rsidR="00947ED6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21E81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Défavorable</w:t>
                            </w:r>
                          </w:p>
                          <w:p w:rsidR="00D57E38" w:rsidRPr="00710A41" w:rsidRDefault="00D57E38" w:rsidP="00D57E38">
                            <w:pPr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D57E38" w:rsidRPr="00710A41" w:rsidRDefault="00D57E38" w:rsidP="00D57E38">
                            <w:pPr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E64D8" w:rsidRDefault="007E64D8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7E64D8" w:rsidRDefault="007E64D8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D57E38" w:rsidRPr="00710A41" w:rsidRDefault="00710A41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Nom-prénom :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A :</w:t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221E81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Le :</w:t>
                            </w:r>
                          </w:p>
                          <w:p w:rsidR="00D57E38" w:rsidRPr="00710A41" w:rsidRDefault="00221E81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 w:rsidR="00D57E38" w:rsidRPr="00710A41">
                              <w:rPr>
                                <w:rFonts w:ascii="Arial Narrow" w:hAnsi="Arial Narrow" w:cs="Arial"/>
                                <w:b/>
                              </w:rPr>
                              <w:t>Signature :</w:t>
                            </w:r>
                          </w:p>
                          <w:p w:rsidR="00D57E38" w:rsidRPr="00D57E38" w:rsidRDefault="00D57E38" w:rsidP="00D57E38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:rsidR="00D57E38" w:rsidRDefault="00D57E38" w:rsidP="00D57E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57E38" w:rsidRDefault="00D57E38" w:rsidP="00D57E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57E38" w:rsidRPr="00C75EA9" w:rsidRDefault="00D57E38" w:rsidP="00D57E3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42F45E2" id="Rectangle 3" o:spid="_x0000_s1027" style="position:absolute;margin-left:1.6pt;margin-top:6.2pt;width:456pt;height:10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" fillcolor="white [3201]">
                <v:textbox>
                  <w:txbxContent>
                    <w:p w:rsidR="00D57E38" w:rsidRPr="00221E81" w:rsidRDefault="00D57E38" w:rsidP="00221E81">
                      <w:pPr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AVIS DE L’IA-IPR (*)</w:t>
                      </w:r>
                      <w:r w:rsidR="00221E8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 :       </w:t>
                      </w:r>
                      <w:sdt>
                        <w:sdtPr>
                          <w:rPr>
                            <w:rFonts w:ascii="Arial Narrow" w:hAnsi="Arial Narrow" w:cs="Arial"/>
                            <w:b/>
                            <w:sz w:val="22"/>
                            <w:szCs w:val="22"/>
                          </w:rPr>
                          <w:id w:val="579066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21E81">
                            <w:rPr>
                              <w:rFonts w:ascii="MS Gothic" w:eastAsia="MS Gothic" w:hAnsi="MS Gothic" w:cs="Arial" w:hint="eastAsia"/>
                              <w:b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Très favorable  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4337296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47ED6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Favorable  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7881868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21E81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Réservé      </w:t>
                      </w:r>
                      <w:sdt>
                        <w:sdtPr>
                          <w:rPr>
                            <w:rFonts w:ascii="Arial Narrow" w:hAnsi="Arial Narrow" w:cs="Arial"/>
                            <w:sz w:val="22"/>
                            <w:szCs w:val="22"/>
                          </w:rPr>
                          <w:id w:val="-1768220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21E81">
                            <w:rPr>
                              <w:rFonts w:ascii="MS Gothic" w:eastAsia="MS Gothic" w:hAnsi="MS Gothic" w:cs="Arial" w:hint="eastAsia"/>
                              <w:sz w:val="22"/>
                              <w:szCs w:val="22"/>
                            </w:rPr>
                            <w:t>☐</w:t>
                          </w:r>
                        </w:sdtContent>
                      </w:sdt>
                      <w:r w:rsidR="00947ED6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</w:t>
                      </w:r>
                      <w:r w:rsidR="00221E81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Défavorable</w:t>
                      </w:r>
                    </w:p>
                    <w:p w:rsidR="00D57E38" w:rsidRPr="00710A41" w:rsidRDefault="00D57E38" w:rsidP="00D57E38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</w:p>
                    <w:p w:rsidR="00D57E38" w:rsidRPr="00710A41" w:rsidRDefault="00D57E38" w:rsidP="00D57E38">
                      <w:pPr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</w:p>
                    <w:p w:rsidR="007E64D8" w:rsidRDefault="007E64D8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7E64D8" w:rsidRDefault="007E64D8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D57E38" w:rsidRPr="00710A41" w:rsidRDefault="00710A41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Nom-prénom :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A :</w:t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221E81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Le :</w:t>
                      </w:r>
                    </w:p>
                    <w:p w:rsidR="00D57E38" w:rsidRPr="00710A41" w:rsidRDefault="00221E81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 w:rsidR="00D57E38" w:rsidRPr="00710A41">
                        <w:rPr>
                          <w:rFonts w:ascii="Arial Narrow" w:hAnsi="Arial Narrow" w:cs="Arial"/>
                          <w:b/>
                        </w:rPr>
                        <w:t>Signature :</w:t>
                      </w:r>
                    </w:p>
                    <w:p w:rsidR="00D57E38" w:rsidRPr="00D57E38" w:rsidRDefault="00D57E38" w:rsidP="00D57E38">
                      <w:pPr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:rsidR="00D57E38" w:rsidRDefault="00D57E38" w:rsidP="00D57E3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57E38" w:rsidRDefault="00D57E38" w:rsidP="00D57E3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D57E38" w:rsidRPr="00C75EA9" w:rsidRDefault="00D57E38" w:rsidP="00D57E38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D57E38" w:rsidRPr="00D57E38" w:rsidRDefault="00D57E38" w:rsidP="00D57E38">
      <w:pPr>
        <w:rPr>
          <w:rFonts w:ascii="Arial Narrow" w:hAnsi="Arial Narrow" w:cs="Arial"/>
          <w:b/>
          <w:sz w:val="18"/>
          <w:szCs w:val="18"/>
        </w:rPr>
      </w:pP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 w:rsidRPr="00D57E38"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b/>
          <w:sz w:val="18"/>
          <w:szCs w:val="18"/>
        </w:rPr>
        <w:tab/>
      </w:r>
    </w:p>
    <w:p w:rsidR="00D57E38" w:rsidRPr="00D57E38" w:rsidRDefault="00D57E38" w:rsidP="00D57E38">
      <w:pPr>
        <w:rPr>
          <w:rFonts w:ascii="Arial Narrow" w:hAnsi="Arial Narrow" w:cs="Arial"/>
          <w:b/>
        </w:rPr>
      </w:pP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  <w:r w:rsidRPr="00D57E38">
        <w:rPr>
          <w:rFonts w:ascii="Arial Narrow" w:hAnsi="Arial Narrow" w:cs="Arial"/>
          <w:b/>
        </w:rPr>
        <w:tab/>
      </w:r>
    </w:p>
    <w:p w:rsidR="00D57E38" w:rsidRPr="00D57E38" w:rsidRDefault="00D57E38" w:rsidP="00D57E38">
      <w:pPr>
        <w:rPr>
          <w:rFonts w:ascii="Arial Narrow" w:hAnsi="Arial Narrow" w:cs="Arial"/>
          <w:b/>
        </w:rPr>
      </w:pP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7E64D8" w:rsidRDefault="00D57E38" w:rsidP="00D57E38">
      <w:pPr>
        <w:spacing w:before="60"/>
        <w:rPr>
          <w:rFonts w:ascii="Arial Narrow" w:hAnsi="Arial Narrow" w:cs="Arial"/>
          <w:i/>
          <w:sz w:val="12"/>
          <w:szCs w:val="12"/>
        </w:rPr>
      </w:pPr>
      <w:r w:rsidRPr="00710A41">
        <w:rPr>
          <w:rFonts w:ascii="Arial Narrow" w:hAnsi="Arial Narrow" w:cs="Arial"/>
          <w:i/>
          <w:sz w:val="12"/>
          <w:szCs w:val="12"/>
        </w:rPr>
        <w:t xml:space="preserve">   </w:t>
      </w:r>
    </w:p>
    <w:p w:rsidR="007E64D8" w:rsidRDefault="007E64D8" w:rsidP="00D57E38">
      <w:pPr>
        <w:spacing w:before="60"/>
        <w:rPr>
          <w:rFonts w:ascii="Arial Narrow" w:hAnsi="Arial Narrow" w:cs="Arial"/>
          <w:i/>
          <w:sz w:val="18"/>
          <w:szCs w:val="18"/>
        </w:rPr>
      </w:pPr>
    </w:p>
    <w:p w:rsidR="00D57E38" w:rsidRPr="00710A41" w:rsidRDefault="00D57E38" w:rsidP="00D57E38">
      <w:pPr>
        <w:spacing w:before="60"/>
        <w:rPr>
          <w:rFonts w:ascii="Arial Narrow" w:hAnsi="Arial Narrow" w:cs="Arial"/>
          <w:i/>
          <w:sz w:val="12"/>
          <w:szCs w:val="12"/>
        </w:rPr>
      </w:pPr>
      <w:r w:rsidRPr="00D57E38">
        <w:rPr>
          <w:rFonts w:ascii="Arial Narrow" w:hAnsi="Arial Narrow" w:cs="Arial"/>
          <w:i/>
          <w:sz w:val="18"/>
          <w:szCs w:val="18"/>
        </w:rPr>
        <w:t>* (la DPEP transmettra cette fiche aux corps d’inspection)</w:t>
      </w:r>
    </w:p>
    <w:p w:rsidR="00C75EA9" w:rsidRPr="00E5190F" w:rsidRDefault="00C75EA9" w:rsidP="00044E51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258"/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761DA3" w:rsidRPr="00E5190F" w:rsidTr="004B682F">
        <w:trPr>
          <w:trHeight w:val="1126"/>
        </w:trPr>
        <w:tc>
          <w:tcPr>
            <w:tcW w:w="9426" w:type="dxa"/>
          </w:tcPr>
          <w:p w:rsidR="00761DA3" w:rsidRPr="00E5190F" w:rsidRDefault="00761DA3" w:rsidP="00761DA3">
            <w:pPr>
              <w:tabs>
                <w:tab w:val="left" w:pos="5103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761DA3" w:rsidRPr="00E5190F" w:rsidRDefault="00761DA3" w:rsidP="00761DA3">
            <w:pPr>
              <w:tabs>
                <w:tab w:val="left" w:pos="5103"/>
              </w:tabs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030FCA" w:rsidRPr="00E5190F" w:rsidRDefault="007E64D8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  <w:r w:rsidRPr="00E5190F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56133" wp14:editId="699EA5C9">
                <wp:simplePos x="0" y="0"/>
                <wp:positionH relativeFrom="column">
                  <wp:posOffset>20320</wp:posOffset>
                </wp:positionH>
                <wp:positionV relativeFrom="paragraph">
                  <wp:posOffset>69215</wp:posOffset>
                </wp:positionV>
                <wp:extent cx="5791834" cy="1454784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834" cy="14547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52F" w:rsidRPr="00710A41" w:rsidRDefault="009E052F" w:rsidP="00C75EA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710A41"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  <w:t>AVIS MOTIVE DU RECTEUR</w:t>
                            </w: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B84914" w:rsidRDefault="00B84914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E052F" w:rsidRDefault="009E052F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030FCA" w:rsidRPr="00C75EA9" w:rsidRDefault="00030FCA" w:rsidP="00C75EA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F56133" id="Rectangle 2" o:spid="_x0000_s1028" style="position:absolute;margin-left:1.6pt;margin-top:5.45pt;width:456.05pt;height:1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" fillcolor="window">
                <v:textbox>
                  <w:txbxContent>
                    <w:p w:rsidR="009E052F" w:rsidRPr="00710A41" w:rsidRDefault="009E052F" w:rsidP="00C75EA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 w:rsidRPr="00710A41"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  <w:t>AVIS MOTIVE DU RECTEUR</w:t>
                      </w: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B84914" w:rsidRDefault="00B84914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9E052F" w:rsidRDefault="009E052F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:rsidR="00030FCA" w:rsidRPr="00C75EA9" w:rsidRDefault="00030FCA" w:rsidP="00C75EA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30FCA" w:rsidRPr="00E5190F" w:rsidRDefault="00030FCA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950AE8" w:rsidRPr="00E5190F" w:rsidRDefault="00950AE8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950AE8" w:rsidRPr="00E5190F" w:rsidRDefault="00950AE8" w:rsidP="00711657">
      <w:pPr>
        <w:tabs>
          <w:tab w:val="left" w:pos="5103"/>
        </w:tabs>
        <w:rPr>
          <w:rFonts w:ascii="Arial Narrow" w:hAnsi="Arial Narrow" w:cs="Arial"/>
          <w:sz w:val="22"/>
          <w:szCs w:val="22"/>
        </w:rPr>
      </w:pPr>
    </w:p>
    <w:p w:rsidR="00B84914" w:rsidRPr="00E5190F" w:rsidRDefault="00B84914" w:rsidP="00FB6FC2">
      <w:pPr>
        <w:spacing w:before="60"/>
        <w:rPr>
          <w:rFonts w:ascii="Arial Narrow" w:hAnsi="Arial Narrow" w:cs="Arial"/>
          <w:i/>
          <w:sz w:val="22"/>
          <w:szCs w:val="22"/>
        </w:rPr>
      </w:pPr>
    </w:p>
    <w:p w:rsidR="00FB0279" w:rsidRPr="00D57E38" w:rsidRDefault="00FB0279" w:rsidP="00FB6FC2">
      <w:pPr>
        <w:spacing w:before="60"/>
        <w:rPr>
          <w:rFonts w:ascii="Arial Narrow" w:hAnsi="Arial Narrow" w:cs="Arial"/>
          <w:i/>
          <w:sz w:val="18"/>
          <w:szCs w:val="18"/>
        </w:rPr>
      </w:pPr>
    </w:p>
    <w:sectPr w:rsidR="00FB0279" w:rsidRPr="00D57E38" w:rsidSect="00D57E38">
      <w:pgSz w:w="11906" w:h="16838"/>
      <w:pgMar w:top="567" w:right="1418" w:bottom="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HKM9kHcd6MVnqPOFPCUDb5rZcd1sv/etJXq0skR/Hvj+yJYlp24Pma3g0EJjFxjtMZUdnf0mJZPyghSqt4lxw==" w:salt="exiNuQRVW8oqHmLdtYDoh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AB"/>
    <w:rsid w:val="00030FCA"/>
    <w:rsid w:val="00044E51"/>
    <w:rsid w:val="000A6565"/>
    <w:rsid w:val="000C5EC1"/>
    <w:rsid w:val="001170EE"/>
    <w:rsid w:val="001258E0"/>
    <w:rsid w:val="00172B69"/>
    <w:rsid w:val="001733D0"/>
    <w:rsid w:val="001844D3"/>
    <w:rsid w:val="00221E81"/>
    <w:rsid w:val="00257562"/>
    <w:rsid w:val="002D5D6F"/>
    <w:rsid w:val="003804FE"/>
    <w:rsid w:val="00412F66"/>
    <w:rsid w:val="0041737C"/>
    <w:rsid w:val="004B682F"/>
    <w:rsid w:val="004C0AE2"/>
    <w:rsid w:val="004C5DC4"/>
    <w:rsid w:val="005935D1"/>
    <w:rsid w:val="005A31E4"/>
    <w:rsid w:val="005A66E6"/>
    <w:rsid w:val="005D18E4"/>
    <w:rsid w:val="005D5134"/>
    <w:rsid w:val="00640CE9"/>
    <w:rsid w:val="006525CE"/>
    <w:rsid w:val="00696E67"/>
    <w:rsid w:val="006A7155"/>
    <w:rsid w:val="006C0B4D"/>
    <w:rsid w:val="00710A41"/>
    <w:rsid w:val="00711657"/>
    <w:rsid w:val="0072710B"/>
    <w:rsid w:val="00760CEC"/>
    <w:rsid w:val="00761DA3"/>
    <w:rsid w:val="00775770"/>
    <w:rsid w:val="007E64D8"/>
    <w:rsid w:val="008155E8"/>
    <w:rsid w:val="0086095C"/>
    <w:rsid w:val="008A1C3D"/>
    <w:rsid w:val="008C7FD8"/>
    <w:rsid w:val="00947ED6"/>
    <w:rsid w:val="00950AE8"/>
    <w:rsid w:val="00983C70"/>
    <w:rsid w:val="009A09DC"/>
    <w:rsid w:val="009A2CE1"/>
    <w:rsid w:val="009A6D4C"/>
    <w:rsid w:val="009C15DA"/>
    <w:rsid w:val="009D04D9"/>
    <w:rsid w:val="009D2C7F"/>
    <w:rsid w:val="009E052F"/>
    <w:rsid w:val="00A02B01"/>
    <w:rsid w:val="00A07FD1"/>
    <w:rsid w:val="00A45FAB"/>
    <w:rsid w:val="00AF5F0D"/>
    <w:rsid w:val="00B234C6"/>
    <w:rsid w:val="00B76F77"/>
    <w:rsid w:val="00B84914"/>
    <w:rsid w:val="00BC3943"/>
    <w:rsid w:val="00BE4BEE"/>
    <w:rsid w:val="00C4696B"/>
    <w:rsid w:val="00C46AED"/>
    <w:rsid w:val="00C75EA9"/>
    <w:rsid w:val="00CE357C"/>
    <w:rsid w:val="00CF1F49"/>
    <w:rsid w:val="00CF6733"/>
    <w:rsid w:val="00D57E38"/>
    <w:rsid w:val="00D73B78"/>
    <w:rsid w:val="00D745F0"/>
    <w:rsid w:val="00D74F49"/>
    <w:rsid w:val="00D77F71"/>
    <w:rsid w:val="00DB5AE0"/>
    <w:rsid w:val="00E112BC"/>
    <w:rsid w:val="00E3719B"/>
    <w:rsid w:val="00E5190F"/>
    <w:rsid w:val="00E64B35"/>
    <w:rsid w:val="00EA3530"/>
    <w:rsid w:val="00ED7A0E"/>
    <w:rsid w:val="00F17A21"/>
    <w:rsid w:val="00F3670B"/>
    <w:rsid w:val="00FB0279"/>
    <w:rsid w:val="00FB6FC2"/>
    <w:rsid w:val="00F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303E90D3-FFBD-40CC-82D4-A63912C2A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5A6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E4288C30.dotm</Template>
  <TotalTime>1</TotalTime>
  <Pages>1</Pages>
  <Words>136</Words>
  <Characters>748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</vt:lpstr>
    </vt:vector>
  </TitlesOfParts>
  <Company>Rectorat de Rennes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</dc:title>
  <dc:creator>dep</dc:creator>
  <cp:lastModifiedBy>LIDOUREN Gildas</cp:lastModifiedBy>
  <cp:revision>2</cp:revision>
  <cp:lastPrinted>2020-12-18T08:18:00Z</cp:lastPrinted>
  <dcterms:created xsi:type="dcterms:W3CDTF">2020-12-18T08:19:00Z</dcterms:created>
  <dcterms:modified xsi:type="dcterms:W3CDTF">2020-12-18T08:19:00Z</dcterms:modified>
</cp:coreProperties>
</file>